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02FC" w14:textId="77777777" w:rsidR="006209C7" w:rsidRPr="00E20E91" w:rsidRDefault="00FF4756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E20E91">
        <w:rPr>
          <w:b/>
          <w:sz w:val="32"/>
          <w:szCs w:val="32"/>
        </w:rPr>
        <w:t xml:space="preserve"> </w:t>
      </w:r>
      <w:r w:rsidR="00266E60" w:rsidRPr="00E20E91">
        <w:rPr>
          <w:b/>
          <w:sz w:val="32"/>
          <w:szCs w:val="32"/>
        </w:rPr>
        <w:t>АДМИНИСТРАЦИЯ</w:t>
      </w:r>
    </w:p>
    <w:p w14:paraId="14917296" w14:textId="77777777" w:rsidR="006209C7" w:rsidRPr="00E20E91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E20E91">
        <w:rPr>
          <w:b/>
          <w:sz w:val="32"/>
          <w:szCs w:val="32"/>
        </w:rPr>
        <w:t>КРАСНОВСКОГО СЕЛЬСКОГО ПОСЕЛЕНИЯ</w:t>
      </w:r>
    </w:p>
    <w:p w14:paraId="2AE5B3B1" w14:textId="77777777" w:rsidR="00266E60" w:rsidRPr="00E20E91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E20E91">
        <w:rPr>
          <w:b/>
          <w:bCs/>
          <w:sz w:val="32"/>
          <w:szCs w:val="32"/>
        </w:rPr>
        <w:t>ТАРАСОВСКОГО РАЙОНА</w:t>
      </w:r>
      <w:r w:rsidR="00906049" w:rsidRPr="00E20E91">
        <w:rPr>
          <w:b/>
          <w:sz w:val="32"/>
          <w:szCs w:val="32"/>
        </w:rPr>
        <w:t xml:space="preserve"> </w:t>
      </w:r>
      <w:r w:rsidRPr="00E20E91">
        <w:rPr>
          <w:b/>
          <w:bCs/>
          <w:sz w:val="32"/>
          <w:szCs w:val="32"/>
        </w:rPr>
        <w:t>РОСТОВСКОЙ ОБЛАСТИ</w:t>
      </w:r>
    </w:p>
    <w:p w14:paraId="492B66EA" w14:textId="77777777" w:rsidR="006209C7" w:rsidRPr="00E20E91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14:paraId="21180224" w14:textId="77777777" w:rsidR="00266E60" w:rsidRPr="00E20E91" w:rsidRDefault="00E20E91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3116DE78" w14:textId="77777777" w:rsidR="004C7322" w:rsidRPr="00D255AF" w:rsidRDefault="004C7322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14:paraId="55616EB2" w14:textId="77777777" w:rsidR="00266E60" w:rsidRPr="00266E60" w:rsidRDefault="00266E60" w:rsidP="00906049">
      <w:pPr>
        <w:suppressAutoHyphens/>
        <w:rPr>
          <w:b/>
          <w:bCs/>
        </w:rPr>
      </w:pPr>
    </w:p>
    <w:p w14:paraId="15E078FC" w14:textId="77777777" w:rsidR="00266E60" w:rsidRDefault="00885F88" w:rsidP="00657DBF">
      <w:pPr>
        <w:suppressAutoHyphens/>
        <w:jc w:val="center"/>
        <w:rPr>
          <w:sz w:val="28"/>
        </w:rPr>
      </w:pPr>
      <w:r>
        <w:rPr>
          <w:bCs/>
          <w:sz w:val="28"/>
        </w:rPr>
        <w:t xml:space="preserve">16.07.2020 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EF3738">
        <w:rPr>
          <w:sz w:val="28"/>
        </w:rPr>
        <w:t xml:space="preserve"> </w:t>
      </w:r>
      <w:r>
        <w:rPr>
          <w:sz w:val="28"/>
        </w:rPr>
        <w:t>24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х. Верхний Митякин</w:t>
      </w:r>
    </w:p>
    <w:p w14:paraId="5F8E189D" w14:textId="77777777" w:rsidR="009D4958" w:rsidRDefault="009D4958" w:rsidP="00657DBF">
      <w:pPr>
        <w:suppressAutoHyphens/>
        <w:jc w:val="center"/>
        <w:rPr>
          <w:sz w:val="28"/>
        </w:rPr>
      </w:pPr>
    </w:p>
    <w:p w14:paraId="69531A4C" w14:textId="77777777" w:rsidR="00E20E91" w:rsidRDefault="00E20E91" w:rsidP="00657DBF">
      <w:pPr>
        <w:suppressAutoHyphens/>
        <w:jc w:val="center"/>
        <w:rPr>
          <w:sz w:val="28"/>
        </w:rPr>
      </w:pPr>
      <w:r>
        <w:rPr>
          <w:sz w:val="28"/>
        </w:rPr>
        <w:t xml:space="preserve">Об организации мероприятий </w:t>
      </w:r>
    </w:p>
    <w:p w14:paraId="3424B897" w14:textId="77777777" w:rsidR="00E20E91" w:rsidRDefault="00E20E91" w:rsidP="00657DBF">
      <w:pPr>
        <w:suppressAutoHyphens/>
        <w:jc w:val="center"/>
        <w:rPr>
          <w:sz w:val="28"/>
        </w:rPr>
      </w:pPr>
      <w:r>
        <w:rPr>
          <w:sz w:val="28"/>
        </w:rPr>
        <w:t>по антитеррористической защищенности МКД</w:t>
      </w:r>
    </w:p>
    <w:p w14:paraId="7FCA50AB" w14:textId="77777777" w:rsidR="009D4958" w:rsidRPr="004C7322" w:rsidRDefault="009D4958" w:rsidP="009D4958">
      <w:pPr>
        <w:tabs>
          <w:tab w:val="left" w:pos="1560"/>
        </w:tabs>
        <w:ind w:right="-1" w:firstLine="284"/>
        <w:jc w:val="center"/>
        <w:rPr>
          <w:sz w:val="28"/>
          <w:szCs w:val="28"/>
        </w:rPr>
      </w:pPr>
    </w:p>
    <w:p w14:paraId="0F85ABD5" w14:textId="77777777" w:rsidR="009D4958" w:rsidRPr="004C7322" w:rsidRDefault="009D4958" w:rsidP="009D4958">
      <w:pPr>
        <w:tabs>
          <w:tab w:val="left" w:pos="1560"/>
        </w:tabs>
        <w:ind w:right="20" w:hanging="142"/>
        <w:rPr>
          <w:sz w:val="28"/>
          <w:szCs w:val="28"/>
        </w:rPr>
      </w:pPr>
    </w:p>
    <w:p w14:paraId="161DB9A9" w14:textId="77777777" w:rsidR="009D4958" w:rsidRPr="004C7322" w:rsidRDefault="009D495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4C7322">
        <w:rPr>
          <w:rFonts w:eastAsia="Arial Unicode MS" w:cs="Tahoma"/>
          <w:kern w:val="3"/>
          <w:sz w:val="28"/>
          <w:szCs w:val="28"/>
        </w:rPr>
        <w:t xml:space="preserve">        </w:t>
      </w:r>
      <w:r w:rsidR="00885F88">
        <w:rPr>
          <w:rFonts w:eastAsia="Arial Unicode MS" w:cs="Tahoma"/>
          <w:kern w:val="3"/>
          <w:sz w:val="28"/>
          <w:szCs w:val="28"/>
        </w:rPr>
        <w:t>В целях проведения мероприятий по обеспечению</w:t>
      </w:r>
      <w:r w:rsidR="008150F0">
        <w:rPr>
          <w:rFonts w:eastAsia="Arial Unicode MS" w:cs="Tahoma"/>
          <w:kern w:val="3"/>
          <w:sz w:val="28"/>
          <w:szCs w:val="28"/>
        </w:rPr>
        <w:t xml:space="preserve"> антитеррористической </w:t>
      </w:r>
      <w:r w:rsidR="007850E0">
        <w:rPr>
          <w:rFonts w:eastAsia="Arial Unicode MS" w:cs="Tahoma"/>
          <w:kern w:val="3"/>
          <w:sz w:val="28"/>
          <w:szCs w:val="28"/>
        </w:rPr>
        <w:t>защищенности многоквартирных</w:t>
      </w:r>
      <w:r w:rsidR="00885F88">
        <w:rPr>
          <w:rFonts w:eastAsia="Arial Unicode MS" w:cs="Tahoma"/>
          <w:kern w:val="3"/>
          <w:sz w:val="28"/>
          <w:szCs w:val="28"/>
        </w:rPr>
        <w:t xml:space="preserve"> домов</w:t>
      </w:r>
      <w:r w:rsidR="008150F0">
        <w:rPr>
          <w:rFonts w:eastAsia="Arial Unicode MS" w:cs="Tahoma"/>
          <w:kern w:val="3"/>
          <w:sz w:val="28"/>
          <w:szCs w:val="28"/>
        </w:rPr>
        <w:t>,</w:t>
      </w:r>
      <w:r w:rsidR="00885F88">
        <w:rPr>
          <w:rFonts w:eastAsia="Arial Unicode MS" w:cs="Tahoma"/>
          <w:kern w:val="3"/>
          <w:sz w:val="28"/>
          <w:szCs w:val="28"/>
        </w:rPr>
        <w:t xml:space="preserve"> с учетом </w:t>
      </w:r>
      <w:r w:rsidR="007850E0">
        <w:rPr>
          <w:rFonts w:eastAsia="Arial Unicode MS" w:cs="Tahoma"/>
          <w:kern w:val="3"/>
          <w:sz w:val="28"/>
          <w:szCs w:val="28"/>
        </w:rPr>
        <w:t>степени потенциальной</w:t>
      </w:r>
      <w:r w:rsidR="008150F0">
        <w:rPr>
          <w:rFonts w:eastAsia="Arial Unicode MS" w:cs="Tahoma"/>
          <w:kern w:val="3"/>
          <w:sz w:val="28"/>
          <w:szCs w:val="28"/>
        </w:rPr>
        <w:t xml:space="preserve"> </w:t>
      </w:r>
      <w:r w:rsidR="00885F88">
        <w:rPr>
          <w:rFonts w:eastAsia="Arial Unicode MS" w:cs="Tahoma"/>
          <w:kern w:val="3"/>
          <w:sz w:val="28"/>
          <w:szCs w:val="28"/>
        </w:rPr>
        <w:t xml:space="preserve">опасности </w:t>
      </w:r>
      <w:r w:rsidR="00D255AF">
        <w:rPr>
          <w:rFonts w:eastAsia="Arial Unicode MS" w:cs="Tahoma"/>
          <w:kern w:val="3"/>
          <w:sz w:val="28"/>
          <w:szCs w:val="28"/>
        </w:rPr>
        <w:t>на территории Красновского сельского поселения</w:t>
      </w:r>
      <w:r w:rsidR="008150F0">
        <w:rPr>
          <w:rFonts w:eastAsia="Arial Unicode MS" w:cs="Tahoma"/>
          <w:kern w:val="3"/>
          <w:sz w:val="28"/>
          <w:szCs w:val="28"/>
        </w:rPr>
        <w:t>:</w:t>
      </w:r>
    </w:p>
    <w:p w14:paraId="0D68537A" w14:textId="77777777" w:rsidR="009D4958" w:rsidRPr="004C7322" w:rsidRDefault="009D4958" w:rsidP="00885F88">
      <w:pPr>
        <w:widowControl w:val="0"/>
        <w:suppressAutoHyphens/>
        <w:autoSpaceDN w:val="0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765722F1" w14:textId="77777777" w:rsidR="009D4958" w:rsidRPr="004C7322" w:rsidRDefault="00885F8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 xml:space="preserve">1. </w:t>
      </w:r>
      <w:r w:rsidR="00E20E91">
        <w:rPr>
          <w:rFonts w:eastAsia="Arial Unicode MS" w:cs="Tahoma"/>
          <w:kern w:val="3"/>
          <w:sz w:val="28"/>
          <w:szCs w:val="28"/>
        </w:rPr>
        <w:t xml:space="preserve"> У</w:t>
      </w:r>
      <w:r>
        <w:rPr>
          <w:rFonts w:eastAsia="Arial Unicode MS" w:cs="Tahoma"/>
          <w:kern w:val="3"/>
          <w:sz w:val="28"/>
          <w:szCs w:val="28"/>
        </w:rPr>
        <w:t>твердить реестр многоквартирных домов, находящихся на территории Красновского сельского поселения</w:t>
      </w:r>
      <w:r w:rsidR="008150F0">
        <w:rPr>
          <w:rFonts w:eastAsia="Arial Unicode MS" w:cs="Tahoma"/>
          <w:kern w:val="3"/>
          <w:sz w:val="28"/>
          <w:szCs w:val="28"/>
        </w:rPr>
        <w:t xml:space="preserve"> (Приложение № 1)</w:t>
      </w:r>
      <w:r w:rsidR="00E20E91">
        <w:rPr>
          <w:rFonts w:eastAsia="Arial Unicode MS" w:cs="Tahoma"/>
          <w:kern w:val="3"/>
          <w:sz w:val="28"/>
          <w:szCs w:val="28"/>
        </w:rPr>
        <w:t>.</w:t>
      </w:r>
    </w:p>
    <w:p w14:paraId="07E47D87" w14:textId="77777777" w:rsidR="009D4958" w:rsidRDefault="00E20E91" w:rsidP="00885F88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 У</w:t>
      </w:r>
      <w:r w:rsidR="00885F88">
        <w:rPr>
          <w:sz w:val="28"/>
          <w:szCs w:val="28"/>
        </w:rPr>
        <w:t xml:space="preserve">твердить </w:t>
      </w:r>
      <w:r w:rsidR="007850E0">
        <w:rPr>
          <w:sz w:val="28"/>
          <w:szCs w:val="28"/>
        </w:rPr>
        <w:t>перечень мероприятий</w:t>
      </w:r>
      <w:r w:rsidR="00885F88">
        <w:rPr>
          <w:sz w:val="28"/>
          <w:szCs w:val="28"/>
        </w:rPr>
        <w:t xml:space="preserve"> по</w:t>
      </w:r>
      <w:r w:rsidR="008150F0">
        <w:rPr>
          <w:sz w:val="28"/>
          <w:szCs w:val="28"/>
        </w:rPr>
        <w:t xml:space="preserve"> </w:t>
      </w:r>
      <w:r w:rsidR="00885F88">
        <w:rPr>
          <w:sz w:val="28"/>
          <w:szCs w:val="28"/>
        </w:rPr>
        <w:t>обеспечению антитеррористической защищенности многоквартирных домов с учетом степени опасности</w:t>
      </w:r>
      <w:r>
        <w:rPr>
          <w:sz w:val="28"/>
          <w:szCs w:val="28"/>
        </w:rPr>
        <w:t xml:space="preserve"> </w:t>
      </w:r>
      <w:r w:rsidR="008150F0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14:paraId="63B04ED3" w14:textId="77777777" w:rsidR="00E20E91" w:rsidRPr="004C7322" w:rsidRDefault="00E20E91" w:rsidP="00E20E91">
      <w:pPr>
        <w:widowControl w:val="0"/>
        <w:suppressAutoHyphens/>
        <w:autoSpaceDN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7850E0" w:rsidRPr="004C7322">
        <w:rPr>
          <w:sz w:val="28"/>
          <w:szCs w:val="28"/>
        </w:rPr>
        <w:t>Контроль за выполнением</w:t>
      </w:r>
      <w:r w:rsidR="007850E0">
        <w:rPr>
          <w:sz w:val="28"/>
          <w:szCs w:val="28"/>
        </w:rPr>
        <w:t xml:space="preserve"> настоящего распоряжения</w:t>
      </w:r>
      <w:r w:rsidRPr="004C7322">
        <w:rPr>
          <w:sz w:val="28"/>
          <w:szCs w:val="28"/>
        </w:rPr>
        <w:t xml:space="preserve"> оставляю за собой.</w:t>
      </w:r>
    </w:p>
    <w:p w14:paraId="7DCCE9FD" w14:textId="77777777" w:rsidR="00E20E91" w:rsidRPr="004C7322" w:rsidRDefault="00E20E91" w:rsidP="00E20E9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14:paraId="393979FC" w14:textId="77777777" w:rsidR="00E20E91" w:rsidRDefault="00E20E91" w:rsidP="00885F88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</w:p>
    <w:p w14:paraId="6D0981C0" w14:textId="77777777" w:rsidR="008150F0" w:rsidRPr="004C7322" w:rsidRDefault="008150F0" w:rsidP="00885F88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</w:p>
    <w:p w14:paraId="20C38E59" w14:textId="77777777" w:rsidR="009D4958" w:rsidRPr="004C7322" w:rsidRDefault="009D4958" w:rsidP="00657DBF">
      <w:pPr>
        <w:suppressAutoHyphens/>
        <w:jc w:val="center"/>
        <w:rPr>
          <w:sz w:val="28"/>
          <w:szCs w:val="28"/>
        </w:rPr>
      </w:pPr>
    </w:p>
    <w:p w14:paraId="0938BFE1" w14:textId="77777777" w:rsidR="00260B10" w:rsidRPr="004C7322" w:rsidRDefault="00260B10" w:rsidP="00906049">
      <w:pPr>
        <w:suppressAutoHyphens/>
        <w:jc w:val="both"/>
        <w:rPr>
          <w:sz w:val="28"/>
          <w:szCs w:val="28"/>
        </w:rPr>
      </w:pPr>
    </w:p>
    <w:p w14:paraId="6125E285" w14:textId="77777777" w:rsidR="00260B10" w:rsidRPr="004C7322" w:rsidRDefault="00260B10" w:rsidP="00906049">
      <w:pPr>
        <w:suppressAutoHyphens/>
        <w:jc w:val="both"/>
        <w:rPr>
          <w:sz w:val="28"/>
          <w:szCs w:val="28"/>
        </w:rPr>
      </w:pPr>
    </w:p>
    <w:p w14:paraId="056FE29C" w14:textId="77777777" w:rsidR="00F3430F" w:rsidRPr="004C7322" w:rsidRDefault="00FA6050" w:rsidP="00906049">
      <w:pPr>
        <w:suppressAutoHyphens/>
        <w:jc w:val="both"/>
        <w:rPr>
          <w:sz w:val="28"/>
          <w:szCs w:val="28"/>
        </w:rPr>
      </w:pPr>
      <w:r w:rsidRPr="004C7322">
        <w:rPr>
          <w:sz w:val="28"/>
          <w:szCs w:val="28"/>
        </w:rPr>
        <w:t xml:space="preserve">         </w:t>
      </w:r>
      <w:r w:rsidR="00260B10"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 xml:space="preserve">Глава </w:t>
      </w:r>
      <w:r w:rsidR="00F3430F" w:rsidRPr="004C7322">
        <w:rPr>
          <w:sz w:val="28"/>
          <w:szCs w:val="28"/>
        </w:rPr>
        <w:t>Администрации</w:t>
      </w:r>
    </w:p>
    <w:p w14:paraId="3055296E" w14:textId="77777777" w:rsidR="00CC1551" w:rsidRDefault="00F3430F" w:rsidP="00906049">
      <w:pPr>
        <w:suppressAutoHyphens/>
        <w:jc w:val="both"/>
        <w:rPr>
          <w:sz w:val="28"/>
          <w:szCs w:val="28"/>
        </w:rPr>
      </w:pPr>
      <w:r w:rsidRPr="004C7322">
        <w:rPr>
          <w:sz w:val="28"/>
          <w:szCs w:val="28"/>
        </w:rPr>
        <w:t xml:space="preserve">          </w:t>
      </w:r>
      <w:r w:rsidR="00266E60" w:rsidRPr="004C7322">
        <w:rPr>
          <w:sz w:val="28"/>
          <w:szCs w:val="28"/>
        </w:rPr>
        <w:t>Красновского</w:t>
      </w:r>
      <w:r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 xml:space="preserve">сельского поселения </w:t>
      </w:r>
      <w:r w:rsidR="00266E60" w:rsidRPr="004C7322">
        <w:rPr>
          <w:sz w:val="28"/>
          <w:szCs w:val="28"/>
        </w:rPr>
        <w:tab/>
      </w:r>
      <w:r w:rsidR="00266E60" w:rsidRPr="004C7322">
        <w:rPr>
          <w:sz w:val="28"/>
          <w:szCs w:val="28"/>
        </w:rPr>
        <w:tab/>
      </w:r>
      <w:r w:rsidR="00266E60" w:rsidRPr="004C7322">
        <w:rPr>
          <w:sz w:val="28"/>
          <w:szCs w:val="28"/>
        </w:rPr>
        <w:tab/>
        <w:t>Г.В.</w:t>
      </w:r>
      <w:r w:rsidR="006B0839"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>Бадаев</w:t>
      </w:r>
    </w:p>
    <w:p w14:paraId="4E2321A0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34CDC799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556F1591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219B457A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5CC51F14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1146203B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4A4F225E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58E64D0F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16271B48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754E6308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5B3A2DDB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61FDFF73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683DD743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2778022E" w14:textId="77777777" w:rsidR="007850E0" w:rsidRDefault="007850E0" w:rsidP="00906049">
      <w:pPr>
        <w:suppressAutoHyphens/>
        <w:jc w:val="both"/>
        <w:rPr>
          <w:sz w:val="28"/>
          <w:szCs w:val="28"/>
        </w:rPr>
      </w:pPr>
    </w:p>
    <w:p w14:paraId="41F85436" w14:textId="77777777" w:rsidR="007850E0" w:rsidRPr="004C7322" w:rsidRDefault="007850E0" w:rsidP="00906049">
      <w:pPr>
        <w:suppressAutoHyphens/>
        <w:jc w:val="both"/>
        <w:rPr>
          <w:sz w:val="28"/>
          <w:szCs w:val="28"/>
        </w:rPr>
      </w:pPr>
    </w:p>
    <w:p w14:paraId="6EC3699D" w14:textId="77777777" w:rsidR="00CC1551" w:rsidRDefault="00CC1551" w:rsidP="00906049">
      <w:pPr>
        <w:suppressAutoHyphens/>
        <w:jc w:val="both"/>
        <w:rPr>
          <w:sz w:val="28"/>
        </w:rPr>
      </w:pPr>
    </w:p>
    <w:p w14:paraId="59B7AF9C" w14:textId="77777777" w:rsidR="007850E0" w:rsidRDefault="007850E0" w:rsidP="007850E0">
      <w:pPr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lastRenderedPageBreak/>
        <w:t>Приложение № 1</w:t>
      </w:r>
    </w:p>
    <w:p w14:paraId="76D8CC02" w14:textId="77777777" w:rsidR="007850E0" w:rsidRPr="007850E0" w:rsidRDefault="007850E0" w:rsidP="007850E0">
      <w:pPr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Утверждаю:</w:t>
      </w:r>
    </w:p>
    <w:p w14:paraId="76176ED8" w14:textId="77777777" w:rsidR="007850E0" w:rsidRPr="007850E0" w:rsidRDefault="007850E0" w:rsidP="007850E0">
      <w:pPr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Глава Администрации</w:t>
      </w:r>
    </w:p>
    <w:p w14:paraId="7C045A10" w14:textId="77777777" w:rsidR="007850E0" w:rsidRPr="007850E0" w:rsidRDefault="007850E0" w:rsidP="007850E0">
      <w:pPr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Красновского сельского поселения</w:t>
      </w:r>
    </w:p>
    <w:p w14:paraId="4E0012EB" w14:textId="77777777" w:rsidR="007850E0" w:rsidRPr="007850E0" w:rsidRDefault="007850E0" w:rsidP="007850E0">
      <w:pPr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_____________</w:t>
      </w:r>
      <w:proofErr w:type="spellStart"/>
      <w:r w:rsidRPr="007850E0">
        <w:rPr>
          <w:sz w:val="28"/>
          <w:szCs w:val="28"/>
        </w:rPr>
        <w:t>Г.В.Бадаев</w:t>
      </w:r>
      <w:proofErr w:type="spellEnd"/>
    </w:p>
    <w:p w14:paraId="73E2ABFE" w14:textId="77777777" w:rsidR="007850E0" w:rsidRPr="007850E0" w:rsidRDefault="007850E0" w:rsidP="007850E0">
      <w:pPr>
        <w:suppressAutoHyphens/>
        <w:spacing w:after="200" w:line="276" w:lineRule="auto"/>
        <w:rPr>
          <w:rFonts w:ascii="Calibri" w:hAnsi="Calibri"/>
          <w:sz w:val="22"/>
          <w:szCs w:val="22"/>
        </w:rPr>
      </w:pPr>
    </w:p>
    <w:p w14:paraId="59ED1B52" w14:textId="77777777" w:rsidR="007850E0" w:rsidRPr="007850E0" w:rsidRDefault="007850E0" w:rsidP="007850E0">
      <w:pPr>
        <w:suppressAutoHyphens/>
        <w:spacing w:after="200" w:line="276" w:lineRule="auto"/>
        <w:jc w:val="center"/>
        <w:rPr>
          <w:sz w:val="28"/>
          <w:szCs w:val="28"/>
        </w:rPr>
      </w:pPr>
      <w:r w:rsidRPr="007850E0">
        <w:rPr>
          <w:sz w:val="28"/>
          <w:szCs w:val="28"/>
        </w:rPr>
        <w:t>Реестр многоквартирных домов, находящихся на территории Красновского сельского поселения Тарасовского района Ростовской области</w:t>
      </w:r>
    </w:p>
    <w:p w14:paraId="783DEFED" w14:textId="77777777" w:rsidR="007850E0" w:rsidRPr="007850E0" w:rsidRDefault="007850E0" w:rsidP="007850E0">
      <w:pPr>
        <w:suppressAutoHyphens/>
        <w:spacing w:after="200" w:line="276" w:lineRule="auto"/>
        <w:jc w:val="center"/>
        <w:rPr>
          <w:sz w:val="28"/>
          <w:szCs w:val="28"/>
        </w:rPr>
      </w:pPr>
    </w:p>
    <w:p w14:paraId="7B2A60D0" w14:textId="77777777" w:rsidR="007850E0" w:rsidRPr="007850E0" w:rsidRDefault="007850E0" w:rsidP="007850E0">
      <w:pPr>
        <w:spacing w:after="200" w:line="276" w:lineRule="auto"/>
        <w:rPr>
          <w:sz w:val="28"/>
          <w:szCs w:val="28"/>
        </w:rPr>
      </w:pPr>
      <w:r w:rsidRPr="007850E0">
        <w:rPr>
          <w:sz w:val="28"/>
          <w:szCs w:val="28"/>
        </w:rPr>
        <w:t xml:space="preserve">1. х. </w:t>
      </w:r>
      <w:proofErr w:type="spellStart"/>
      <w:r w:rsidRPr="007850E0">
        <w:rPr>
          <w:sz w:val="28"/>
          <w:szCs w:val="28"/>
        </w:rPr>
        <w:t>Красновка</w:t>
      </w:r>
      <w:proofErr w:type="spellEnd"/>
      <w:r w:rsidRPr="007850E0">
        <w:rPr>
          <w:sz w:val="28"/>
          <w:szCs w:val="28"/>
        </w:rPr>
        <w:t>, ул. 13 Героев,  д. № 25</w:t>
      </w:r>
    </w:p>
    <w:p w14:paraId="23D1065F" w14:textId="77777777" w:rsidR="007850E0" w:rsidRPr="007850E0" w:rsidRDefault="007850E0" w:rsidP="007850E0">
      <w:pPr>
        <w:spacing w:after="200" w:line="276" w:lineRule="auto"/>
        <w:rPr>
          <w:sz w:val="28"/>
          <w:szCs w:val="28"/>
        </w:rPr>
      </w:pPr>
      <w:r w:rsidRPr="007850E0">
        <w:rPr>
          <w:sz w:val="28"/>
          <w:szCs w:val="28"/>
        </w:rPr>
        <w:t xml:space="preserve">2. х. </w:t>
      </w:r>
      <w:proofErr w:type="spellStart"/>
      <w:r w:rsidRPr="007850E0">
        <w:rPr>
          <w:sz w:val="28"/>
          <w:szCs w:val="28"/>
        </w:rPr>
        <w:t>Красновка</w:t>
      </w:r>
      <w:proofErr w:type="spellEnd"/>
      <w:r w:rsidRPr="007850E0">
        <w:rPr>
          <w:sz w:val="28"/>
          <w:szCs w:val="28"/>
        </w:rPr>
        <w:t>, ул. 13 Героев,  д. № 27</w:t>
      </w:r>
    </w:p>
    <w:p w14:paraId="24EE3943" w14:textId="77777777" w:rsidR="007850E0" w:rsidRPr="007850E0" w:rsidRDefault="007850E0" w:rsidP="007850E0">
      <w:pPr>
        <w:spacing w:after="200" w:line="276" w:lineRule="auto"/>
        <w:rPr>
          <w:sz w:val="28"/>
          <w:szCs w:val="28"/>
        </w:rPr>
      </w:pPr>
    </w:p>
    <w:p w14:paraId="62179581" w14:textId="77777777" w:rsidR="007850E0" w:rsidRPr="007850E0" w:rsidRDefault="007850E0" w:rsidP="007850E0">
      <w:pPr>
        <w:spacing w:after="200" w:line="276" w:lineRule="auto"/>
        <w:rPr>
          <w:sz w:val="28"/>
          <w:szCs w:val="28"/>
        </w:rPr>
      </w:pPr>
    </w:p>
    <w:p w14:paraId="3DCF71B8" w14:textId="77777777" w:rsidR="007850E0" w:rsidRPr="007850E0" w:rsidRDefault="007850E0" w:rsidP="007850E0">
      <w:pPr>
        <w:rPr>
          <w:sz w:val="28"/>
          <w:szCs w:val="28"/>
        </w:rPr>
      </w:pPr>
      <w:r w:rsidRPr="007850E0">
        <w:rPr>
          <w:sz w:val="28"/>
          <w:szCs w:val="28"/>
        </w:rPr>
        <w:t>Старший инспектор Администрации</w:t>
      </w:r>
    </w:p>
    <w:p w14:paraId="5A4A8359" w14:textId="77777777" w:rsidR="007850E0" w:rsidRDefault="007850E0" w:rsidP="007850E0">
      <w:pPr>
        <w:rPr>
          <w:sz w:val="28"/>
          <w:szCs w:val="28"/>
        </w:rPr>
      </w:pPr>
      <w:r w:rsidRPr="007850E0">
        <w:rPr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 w:rsidRPr="007850E0">
        <w:rPr>
          <w:sz w:val="28"/>
          <w:szCs w:val="28"/>
        </w:rPr>
        <w:t>А.И.Сухова</w:t>
      </w:r>
      <w:proofErr w:type="spellEnd"/>
    </w:p>
    <w:p w14:paraId="779DCF8F" w14:textId="77777777" w:rsidR="007850E0" w:rsidRDefault="007850E0" w:rsidP="007850E0">
      <w:pPr>
        <w:rPr>
          <w:sz w:val="28"/>
          <w:szCs w:val="28"/>
        </w:rPr>
      </w:pPr>
    </w:p>
    <w:p w14:paraId="7C30A62B" w14:textId="77777777" w:rsidR="007850E0" w:rsidRDefault="007850E0" w:rsidP="007850E0">
      <w:pPr>
        <w:rPr>
          <w:sz w:val="28"/>
          <w:szCs w:val="28"/>
        </w:rPr>
      </w:pPr>
    </w:p>
    <w:p w14:paraId="7163BE52" w14:textId="77777777" w:rsidR="007850E0" w:rsidRDefault="007850E0" w:rsidP="007850E0">
      <w:pPr>
        <w:rPr>
          <w:sz w:val="28"/>
          <w:szCs w:val="28"/>
        </w:rPr>
      </w:pPr>
    </w:p>
    <w:p w14:paraId="1A8955FD" w14:textId="77777777" w:rsidR="007850E0" w:rsidRDefault="007850E0" w:rsidP="007850E0">
      <w:pPr>
        <w:rPr>
          <w:sz w:val="28"/>
          <w:szCs w:val="28"/>
        </w:rPr>
      </w:pPr>
    </w:p>
    <w:p w14:paraId="21B48AAD" w14:textId="77777777" w:rsidR="007850E0" w:rsidRDefault="007850E0" w:rsidP="007850E0">
      <w:pPr>
        <w:rPr>
          <w:sz w:val="28"/>
          <w:szCs w:val="28"/>
        </w:rPr>
      </w:pPr>
    </w:p>
    <w:p w14:paraId="2638D86E" w14:textId="77777777" w:rsidR="007850E0" w:rsidRDefault="007850E0" w:rsidP="007850E0">
      <w:pPr>
        <w:rPr>
          <w:sz w:val="28"/>
          <w:szCs w:val="28"/>
        </w:rPr>
      </w:pPr>
    </w:p>
    <w:p w14:paraId="6DD3B5AC" w14:textId="77777777" w:rsidR="007850E0" w:rsidRDefault="007850E0" w:rsidP="007850E0">
      <w:pPr>
        <w:rPr>
          <w:sz w:val="28"/>
          <w:szCs w:val="28"/>
        </w:rPr>
      </w:pPr>
    </w:p>
    <w:p w14:paraId="6DED6CC9" w14:textId="77777777" w:rsidR="007850E0" w:rsidRDefault="007850E0" w:rsidP="007850E0">
      <w:pPr>
        <w:rPr>
          <w:sz w:val="28"/>
          <w:szCs w:val="28"/>
        </w:rPr>
      </w:pPr>
    </w:p>
    <w:p w14:paraId="48734B0A" w14:textId="77777777" w:rsidR="007850E0" w:rsidRDefault="007850E0" w:rsidP="007850E0">
      <w:pPr>
        <w:rPr>
          <w:sz w:val="28"/>
          <w:szCs w:val="28"/>
        </w:rPr>
      </w:pPr>
    </w:p>
    <w:p w14:paraId="0A128764" w14:textId="77777777" w:rsidR="007850E0" w:rsidRDefault="007850E0" w:rsidP="007850E0">
      <w:pPr>
        <w:rPr>
          <w:sz w:val="28"/>
          <w:szCs w:val="28"/>
        </w:rPr>
      </w:pPr>
    </w:p>
    <w:p w14:paraId="03E0C91F" w14:textId="77777777" w:rsidR="007850E0" w:rsidRDefault="007850E0" w:rsidP="007850E0">
      <w:pPr>
        <w:rPr>
          <w:sz w:val="28"/>
          <w:szCs w:val="28"/>
        </w:rPr>
      </w:pPr>
    </w:p>
    <w:p w14:paraId="619049CE" w14:textId="77777777" w:rsidR="007850E0" w:rsidRDefault="007850E0" w:rsidP="007850E0">
      <w:pPr>
        <w:rPr>
          <w:sz w:val="28"/>
          <w:szCs w:val="28"/>
        </w:rPr>
      </w:pPr>
    </w:p>
    <w:p w14:paraId="776C4FBB" w14:textId="77777777" w:rsidR="007850E0" w:rsidRDefault="007850E0" w:rsidP="007850E0">
      <w:pPr>
        <w:rPr>
          <w:sz w:val="28"/>
          <w:szCs w:val="28"/>
        </w:rPr>
      </w:pPr>
    </w:p>
    <w:p w14:paraId="113BA85B" w14:textId="77777777" w:rsidR="007850E0" w:rsidRDefault="007850E0" w:rsidP="007850E0">
      <w:pPr>
        <w:rPr>
          <w:sz w:val="28"/>
          <w:szCs w:val="28"/>
        </w:rPr>
      </w:pPr>
    </w:p>
    <w:p w14:paraId="38B6626E" w14:textId="77777777" w:rsidR="007850E0" w:rsidRDefault="007850E0" w:rsidP="007850E0">
      <w:pPr>
        <w:rPr>
          <w:sz w:val="28"/>
          <w:szCs w:val="28"/>
        </w:rPr>
      </w:pPr>
    </w:p>
    <w:p w14:paraId="47EAF8B7" w14:textId="77777777" w:rsidR="007850E0" w:rsidRDefault="007850E0" w:rsidP="007850E0">
      <w:pPr>
        <w:rPr>
          <w:sz w:val="28"/>
          <w:szCs w:val="28"/>
        </w:rPr>
      </w:pPr>
    </w:p>
    <w:p w14:paraId="1C546DC2" w14:textId="77777777" w:rsidR="007850E0" w:rsidRDefault="007850E0" w:rsidP="007850E0">
      <w:pPr>
        <w:rPr>
          <w:sz w:val="28"/>
          <w:szCs w:val="28"/>
        </w:rPr>
      </w:pPr>
    </w:p>
    <w:p w14:paraId="6E0366D1" w14:textId="77777777" w:rsidR="007850E0" w:rsidRDefault="007850E0" w:rsidP="007850E0">
      <w:pPr>
        <w:rPr>
          <w:sz w:val="28"/>
          <w:szCs w:val="28"/>
        </w:rPr>
      </w:pPr>
    </w:p>
    <w:p w14:paraId="138C5ABC" w14:textId="77777777" w:rsidR="007850E0" w:rsidRDefault="007850E0" w:rsidP="007850E0">
      <w:pPr>
        <w:rPr>
          <w:sz w:val="28"/>
          <w:szCs w:val="28"/>
        </w:rPr>
      </w:pPr>
    </w:p>
    <w:p w14:paraId="0A81AD0D" w14:textId="77777777" w:rsidR="007850E0" w:rsidRDefault="007850E0" w:rsidP="007850E0">
      <w:pPr>
        <w:rPr>
          <w:sz w:val="28"/>
          <w:szCs w:val="28"/>
        </w:rPr>
      </w:pPr>
    </w:p>
    <w:p w14:paraId="2BD87B87" w14:textId="77777777" w:rsidR="007850E0" w:rsidRDefault="007850E0" w:rsidP="007850E0">
      <w:pPr>
        <w:rPr>
          <w:sz w:val="28"/>
          <w:szCs w:val="28"/>
        </w:rPr>
      </w:pPr>
    </w:p>
    <w:p w14:paraId="2B07BF8A" w14:textId="77777777" w:rsidR="007850E0" w:rsidRDefault="007850E0" w:rsidP="007850E0">
      <w:pPr>
        <w:rPr>
          <w:sz w:val="28"/>
          <w:szCs w:val="28"/>
        </w:rPr>
      </w:pPr>
    </w:p>
    <w:p w14:paraId="634BCE46" w14:textId="77777777" w:rsidR="007850E0" w:rsidRDefault="007850E0" w:rsidP="007850E0">
      <w:pPr>
        <w:rPr>
          <w:sz w:val="28"/>
          <w:szCs w:val="28"/>
        </w:rPr>
      </w:pPr>
    </w:p>
    <w:p w14:paraId="6E3535A8" w14:textId="77777777" w:rsidR="007850E0" w:rsidRDefault="007850E0" w:rsidP="007850E0">
      <w:pPr>
        <w:rPr>
          <w:sz w:val="28"/>
          <w:szCs w:val="28"/>
        </w:rPr>
      </w:pPr>
    </w:p>
    <w:p w14:paraId="0A587342" w14:textId="77777777" w:rsidR="007850E0" w:rsidRDefault="007850E0" w:rsidP="007850E0">
      <w:pPr>
        <w:rPr>
          <w:sz w:val="28"/>
          <w:szCs w:val="28"/>
        </w:rPr>
      </w:pPr>
    </w:p>
    <w:p w14:paraId="7E4A5CF3" w14:textId="77777777" w:rsidR="007850E0" w:rsidRDefault="007850E0" w:rsidP="007850E0">
      <w:pPr>
        <w:rPr>
          <w:sz w:val="28"/>
          <w:szCs w:val="28"/>
        </w:rPr>
      </w:pPr>
    </w:p>
    <w:p w14:paraId="05DCDC67" w14:textId="77777777" w:rsidR="007850E0" w:rsidRPr="007850E0" w:rsidRDefault="007850E0" w:rsidP="007850E0">
      <w:pPr>
        <w:suppressAutoHyphens/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Приложение № 2</w:t>
      </w:r>
    </w:p>
    <w:p w14:paraId="0500144B" w14:textId="77777777" w:rsidR="007850E0" w:rsidRPr="007850E0" w:rsidRDefault="007850E0" w:rsidP="007850E0">
      <w:pPr>
        <w:suppressAutoHyphens/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Утверждаю:</w:t>
      </w:r>
    </w:p>
    <w:p w14:paraId="6F172F8D" w14:textId="77777777" w:rsidR="007850E0" w:rsidRPr="007850E0" w:rsidRDefault="007850E0" w:rsidP="007850E0">
      <w:pPr>
        <w:suppressAutoHyphens/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Глава Администрации</w:t>
      </w:r>
    </w:p>
    <w:p w14:paraId="678817CD" w14:textId="77777777" w:rsidR="007850E0" w:rsidRPr="007850E0" w:rsidRDefault="007850E0" w:rsidP="007850E0">
      <w:pPr>
        <w:suppressAutoHyphens/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Красновского сельского поселения</w:t>
      </w:r>
    </w:p>
    <w:p w14:paraId="6B05FCBF" w14:textId="77777777" w:rsidR="007850E0" w:rsidRPr="007850E0" w:rsidRDefault="007850E0" w:rsidP="007850E0">
      <w:pPr>
        <w:suppressAutoHyphens/>
        <w:spacing w:line="276" w:lineRule="auto"/>
        <w:jc w:val="right"/>
        <w:rPr>
          <w:sz w:val="28"/>
          <w:szCs w:val="28"/>
        </w:rPr>
      </w:pPr>
      <w:r w:rsidRPr="007850E0">
        <w:rPr>
          <w:sz w:val="28"/>
          <w:szCs w:val="28"/>
        </w:rPr>
        <w:t>_____________</w:t>
      </w:r>
      <w:proofErr w:type="spellStart"/>
      <w:r w:rsidRPr="007850E0">
        <w:rPr>
          <w:sz w:val="28"/>
          <w:szCs w:val="28"/>
        </w:rPr>
        <w:t>Г.В.Бадаев</w:t>
      </w:r>
      <w:proofErr w:type="spellEnd"/>
    </w:p>
    <w:p w14:paraId="5FBE0D17" w14:textId="77777777" w:rsidR="007850E0" w:rsidRPr="007850E0" w:rsidRDefault="007850E0" w:rsidP="007850E0">
      <w:pPr>
        <w:suppressAutoHyphens/>
        <w:spacing w:line="276" w:lineRule="auto"/>
        <w:jc w:val="right"/>
        <w:rPr>
          <w:sz w:val="28"/>
          <w:szCs w:val="28"/>
        </w:rPr>
      </w:pPr>
    </w:p>
    <w:p w14:paraId="1909262A" w14:textId="77777777" w:rsidR="007850E0" w:rsidRPr="007850E0" w:rsidRDefault="007850E0" w:rsidP="007850E0">
      <w:pPr>
        <w:suppressAutoHyphens/>
        <w:spacing w:line="276" w:lineRule="auto"/>
        <w:jc w:val="center"/>
        <w:rPr>
          <w:sz w:val="28"/>
          <w:szCs w:val="28"/>
        </w:rPr>
      </w:pPr>
      <w:r w:rsidRPr="007850E0">
        <w:rPr>
          <w:sz w:val="28"/>
          <w:szCs w:val="28"/>
        </w:rPr>
        <w:t>Перечень мероприятий организованных мер по антитеррористической защищенности многоквартирных домов.</w:t>
      </w:r>
    </w:p>
    <w:p w14:paraId="0F09E7F0" w14:textId="77777777" w:rsidR="007850E0" w:rsidRPr="007850E0" w:rsidRDefault="007850E0" w:rsidP="007850E0">
      <w:pPr>
        <w:suppressAutoHyphens/>
        <w:spacing w:after="200"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850E0" w:rsidRPr="007850E0" w14:paraId="54457B20" w14:textId="77777777" w:rsidTr="00CE5399">
        <w:tc>
          <w:tcPr>
            <w:tcW w:w="817" w:type="dxa"/>
            <w:shd w:val="clear" w:color="auto" w:fill="auto"/>
          </w:tcPr>
          <w:p w14:paraId="0A138B07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 xml:space="preserve">№ </w:t>
            </w:r>
            <w:proofErr w:type="spellStart"/>
            <w:r w:rsidRPr="007850E0">
              <w:rPr>
                <w:sz w:val="28"/>
                <w:szCs w:val="28"/>
              </w:rPr>
              <w:t>п.п</w:t>
            </w:r>
            <w:proofErr w:type="spellEnd"/>
            <w:r w:rsidRPr="007850E0">
              <w:rPr>
                <w:sz w:val="28"/>
                <w:szCs w:val="28"/>
              </w:rPr>
              <w:t>.</w:t>
            </w:r>
          </w:p>
        </w:tc>
        <w:tc>
          <w:tcPr>
            <w:tcW w:w="5563" w:type="dxa"/>
            <w:shd w:val="clear" w:color="auto" w:fill="auto"/>
          </w:tcPr>
          <w:p w14:paraId="2AC93ECC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  <w:shd w:val="clear" w:color="auto" w:fill="auto"/>
          </w:tcPr>
          <w:p w14:paraId="057AD4E1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Ответственные за проведение</w:t>
            </w:r>
          </w:p>
        </w:tc>
      </w:tr>
      <w:tr w:rsidR="007850E0" w:rsidRPr="007850E0" w14:paraId="2508FF46" w14:textId="77777777" w:rsidTr="00CE5399">
        <w:tc>
          <w:tcPr>
            <w:tcW w:w="817" w:type="dxa"/>
            <w:shd w:val="clear" w:color="auto" w:fill="auto"/>
          </w:tcPr>
          <w:p w14:paraId="08916E18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14:paraId="4E393EAC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Составление реестра многоквартирных домов, находящихся на территории Красновского сельского поселения</w:t>
            </w:r>
            <w:r w:rsidRPr="00CE5399">
              <w:rPr>
                <w:sz w:val="28"/>
                <w:szCs w:val="28"/>
              </w:rPr>
              <w:t xml:space="preserve"> </w:t>
            </w:r>
            <w:r w:rsidRPr="007850E0">
              <w:rPr>
                <w:sz w:val="28"/>
                <w:szCs w:val="28"/>
              </w:rPr>
              <w:t>(до 01.08.2020г)</w:t>
            </w:r>
          </w:p>
        </w:tc>
        <w:tc>
          <w:tcPr>
            <w:tcW w:w="3191" w:type="dxa"/>
            <w:shd w:val="clear" w:color="auto" w:fill="auto"/>
          </w:tcPr>
          <w:p w14:paraId="05262FEB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Старший инспектор Администрации Сухова А.И.</w:t>
            </w:r>
          </w:p>
        </w:tc>
      </w:tr>
      <w:tr w:rsidR="007850E0" w:rsidRPr="007850E0" w14:paraId="432F4A1F" w14:textId="77777777" w:rsidTr="00CE5399">
        <w:tc>
          <w:tcPr>
            <w:tcW w:w="817" w:type="dxa"/>
            <w:shd w:val="clear" w:color="auto" w:fill="auto"/>
          </w:tcPr>
          <w:p w14:paraId="6535DD0B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14:paraId="5E6DED2C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Периодическое проведение обследования(ежеквартально) многоквартирных домов, указанных в реестре, с учетом степени опасности и угрозы совершения террористического акта</w:t>
            </w:r>
          </w:p>
        </w:tc>
        <w:tc>
          <w:tcPr>
            <w:tcW w:w="3191" w:type="dxa"/>
            <w:shd w:val="clear" w:color="auto" w:fill="auto"/>
          </w:tcPr>
          <w:p w14:paraId="3A30ACB1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 xml:space="preserve">Специалисты Администрации, </w:t>
            </w:r>
          </w:p>
          <w:p w14:paraId="785DD7DE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Участковый инспектор</w:t>
            </w:r>
          </w:p>
        </w:tc>
      </w:tr>
      <w:tr w:rsidR="007850E0" w:rsidRPr="007850E0" w14:paraId="62EA9CDE" w14:textId="77777777" w:rsidTr="00CE5399">
        <w:tc>
          <w:tcPr>
            <w:tcW w:w="817" w:type="dxa"/>
            <w:shd w:val="clear" w:color="auto" w:fill="auto"/>
          </w:tcPr>
          <w:p w14:paraId="083B6573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  <w:shd w:val="clear" w:color="auto" w:fill="auto"/>
          </w:tcPr>
          <w:p w14:paraId="69AFAC9D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Проведение разъяснительной работы среди граждан сельского поселения по теме «О мерах безопасности при угрозе терроризма» (освещение этой темы на сходах, оформление стендов)</w:t>
            </w:r>
          </w:p>
        </w:tc>
        <w:tc>
          <w:tcPr>
            <w:tcW w:w="3191" w:type="dxa"/>
            <w:shd w:val="clear" w:color="auto" w:fill="auto"/>
          </w:tcPr>
          <w:p w14:paraId="137DF9F3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Старший инспектор Администрации Бадаева Е.И.</w:t>
            </w:r>
          </w:p>
        </w:tc>
      </w:tr>
      <w:tr w:rsidR="007850E0" w:rsidRPr="007850E0" w14:paraId="2266D60D" w14:textId="77777777" w:rsidTr="00CE5399">
        <w:tc>
          <w:tcPr>
            <w:tcW w:w="817" w:type="dxa"/>
            <w:shd w:val="clear" w:color="auto" w:fill="auto"/>
          </w:tcPr>
          <w:p w14:paraId="5D90D653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  <w:shd w:val="clear" w:color="auto" w:fill="auto"/>
          </w:tcPr>
          <w:p w14:paraId="187B1AA7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Регулярное выявление фактов проживания в многоквартирных домах незарегистрированных граждан на территории поселения</w:t>
            </w:r>
          </w:p>
        </w:tc>
        <w:tc>
          <w:tcPr>
            <w:tcW w:w="3191" w:type="dxa"/>
            <w:shd w:val="clear" w:color="auto" w:fill="auto"/>
          </w:tcPr>
          <w:p w14:paraId="45BA2CBE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Специалисты Администрации Михайленко Л.Н., Сухова А.И.,</w:t>
            </w:r>
          </w:p>
          <w:p w14:paraId="12535815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Участковый инспектор</w:t>
            </w:r>
          </w:p>
        </w:tc>
      </w:tr>
      <w:tr w:rsidR="007850E0" w:rsidRPr="007850E0" w14:paraId="02BE6919" w14:textId="77777777" w:rsidTr="00CE5399">
        <w:tc>
          <w:tcPr>
            <w:tcW w:w="817" w:type="dxa"/>
            <w:shd w:val="clear" w:color="auto" w:fill="auto"/>
          </w:tcPr>
          <w:p w14:paraId="5E2E81F2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  <w:shd w:val="clear" w:color="auto" w:fill="auto"/>
          </w:tcPr>
          <w:p w14:paraId="393BF6DC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 xml:space="preserve">Организация разъяснительной работы среди граждан, проживающих в </w:t>
            </w:r>
            <w:proofErr w:type="spellStart"/>
            <w:r w:rsidRPr="007850E0">
              <w:rPr>
                <w:sz w:val="28"/>
                <w:szCs w:val="28"/>
              </w:rPr>
              <w:t>многоквартиных</w:t>
            </w:r>
            <w:proofErr w:type="spellEnd"/>
            <w:r w:rsidRPr="007850E0">
              <w:rPr>
                <w:sz w:val="28"/>
                <w:szCs w:val="28"/>
              </w:rPr>
              <w:t xml:space="preserve"> домах, о способах защиты и порядке действий в экстренных ситуациях</w:t>
            </w:r>
          </w:p>
        </w:tc>
        <w:tc>
          <w:tcPr>
            <w:tcW w:w="3191" w:type="dxa"/>
            <w:shd w:val="clear" w:color="auto" w:fill="auto"/>
          </w:tcPr>
          <w:p w14:paraId="4C7A1682" w14:textId="77777777" w:rsidR="007850E0" w:rsidRPr="007850E0" w:rsidRDefault="007850E0" w:rsidP="00CE5399">
            <w:pPr>
              <w:suppressAutoHyphens/>
              <w:rPr>
                <w:sz w:val="28"/>
                <w:szCs w:val="28"/>
              </w:rPr>
            </w:pPr>
            <w:r w:rsidRPr="007850E0">
              <w:rPr>
                <w:sz w:val="28"/>
                <w:szCs w:val="28"/>
              </w:rPr>
              <w:t xml:space="preserve">Директор МБУК КСП ТР «КДЦ» </w:t>
            </w:r>
            <w:proofErr w:type="spellStart"/>
            <w:r w:rsidRPr="007850E0">
              <w:rPr>
                <w:sz w:val="28"/>
                <w:szCs w:val="28"/>
              </w:rPr>
              <w:t>Остапущенко</w:t>
            </w:r>
            <w:proofErr w:type="spellEnd"/>
            <w:r w:rsidRPr="007850E0">
              <w:rPr>
                <w:sz w:val="28"/>
                <w:szCs w:val="28"/>
              </w:rPr>
              <w:t xml:space="preserve"> О.Н.</w:t>
            </w:r>
          </w:p>
        </w:tc>
      </w:tr>
    </w:tbl>
    <w:p w14:paraId="5DD29ED3" w14:textId="77777777" w:rsidR="007850E0" w:rsidRPr="007850E0" w:rsidRDefault="007850E0" w:rsidP="007850E0">
      <w:pPr>
        <w:suppressAutoHyphens/>
        <w:spacing w:after="200" w:line="276" w:lineRule="auto"/>
        <w:rPr>
          <w:sz w:val="28"/>
          <w:szCs w:val="28"/>
        </w:rPr>
      </w:pPr>
    </w:p>
    <w:p w14:paraId="7423EE13" w14:textId="77777777" w:rsidR="007850E0" w:rsidRPr="007850E0" w:rsidRDefault="007850E0" w:rsidP="007850E0">
      <w:pPr>
        <w:suppressAutoHyphens/>
        <w:spacing w:after="200" w:line="276" w:lineRule="auto"/>
        <w:jc w:val="right"/>
        <w:rPr>
          <w:sz w:val="28"/>
          <w:szCs w:val="28"/>
        </w:rPr>
      </w:pPr>
    </w:p>
    <w:p w14:paraId="2171558D" w14:textId="77777777" w:rsidR="007850E0" w:rsidRPr="007850E0" w:rsidRDefault="007850E0" w:rsidP="007850E0">
      <w:pPr>
        <w:suppressAutoHyphens/>
        <w:rPr>
          <w:sz w:val="28"/>
          <w:szCs w:val="28"/>
        </w:rPr>
      </w:pPr>
      <w:r w:rsidRPr="007850E0">
        <w:rPr>
          <w:sz w:val="28"/>
          <w:szCs w:val="28"/>
        </w:rPr>
        <w:t>Старший инспектор Администрации</w:t>
      </w:r>
    </w:p>
    <w:p w14:paraId="13EBC570" w14:textId="77777777" w:rsidR="007850E0" w:rsidRPr="007850E0" w:rsidRDefault="007850E0" w:rsidP="007850E0">
      <w:pPr>
        <w:suppressAutoHyphens/>
        <w:rPr>
          <w:sz w:val="28"/>
          <w:szCs w:val="28"/>
        </w:rPr>
      </w:pPr>
      <w:r w:rsidRPr="007850E0">
        <w:rPr>
          <w:sz w:val="28"/>
          <w:szCs w:val="28"/>
        </w:rPr>
        <w:t xml:space="preserve">Красновского сельского поселения                                           </w:t>
      </w:r>
      <w:proofErr w:type="spellStart"/>
      <w:r w:rsidRPr="007850E0">
        <w:rPr>
          <w:sz w:val="28"/>
          <w:szCs w:val="28"/>
        </w:rPr>
        <w:t>А.И.Сухова</w:t>
      </w:r>
      <w:proofErr w:type="spellEnd"/>
    </w:p>
    <w:p w14:paraId="57020A8A" w14:textId="77777777" w:rsidR="007850E0" w:rsidRPr="007850E0" w:rsidRDefault="007850E0" w:rsidP="007850E0">
      <w:pPr>
        <w:suppressAutoHyphens/>
        <w:rPr>
          <w:sz w:val="28"/>
          <w:szCs w:val="28"/>
        </w:rPr>
      </w:pPr>
    </w:p>
    <w:p w14:paraId="045B3A76" w14:textId="77777777" w:rsidR="008C5BBE" w:rsidRPr="007850E0" w:rsidRDefault="008C5BBE" w:rsidP="007850E0">
      <w:pPr>
        <w:suppressAutoHyphens/>
        <w:rPr>
          <w:sz w:val="28"/>
          <w:szCs w:val="28"/>
        </w:rPr>
      </w:pPr>
    </w:p>
    <w:sectPr w:rsidR="008C5BBE" w:rsidRPr="007850E0" w:rsidSect="007850E0">
      <w:footerReference w:type="even" r:id="rId7"/>
      <w:footerReference w:type="default" r:id="rId8"/>
      <w:pgSz w:w="11907" w:h="16840" w:code="9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42F2" w14:textId="77777777" w:rsidR="00CE5399" w:rsidRDefault="00CE5399">
      <w:r>
        <w:separator/>
      </w:r>
    </w:p>
  </w:endnote>
  <w:endnote w:type="continuationSeparator" w:id="0">
    <w:p w14:paraId="74C80D58" w14:textId="77777777" w:rsidR="00CE5399" w:rsidRDefault="00CE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AA47" w14:textId="77777777"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7F5656" w14:textId="77777777"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31AE" w14:textId="77777777"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14:paraId="1CC5CAFC" w14:textId="77777777"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6AAE" w14:textId="77777777" w:rsidR="00CE5399" w:rsidRDefault="00CE5399">
      <w:r>
        <w:separator/>
      </w:r>
    </w:p>
  </w:footnote>
  <w:footnote w:type="continuationSeparator" w:id="0">
    <w:p w14:paraId="3E8F8213" w14:textId="77777777" w:rsidR="00CE5399" w:rsidRDefault="00CE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0E296E"/>
    <w:rsid w:val="00104BA4"/>
    <w:rsid w:val="00130DB8"/>
    <w:rsid w:val="001319EF"/>
    <w:rsid w:val="00133D16"/>
    <w:rsid w:val="00134851"/>
    <w:rsid w:val="00141AAC"/>
    <w:rsid w:val="001802D2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18E"/>
    <w:rsid w:val="0021386C"/>
    <w:rsid w:val="002359C8"/>
    <w:rsid w:val="00243796"/>
    <w:rsid w:val="00247163"/>
    <w:rsid w:val="00251C41"/>
    <w:rsid w:val="00256295"/>
    <w:rsid w:val="00260B10"/>
    <w:rsid w:val="00262500"/>
    <w:rsid w:val="002654AE"/>
    <w:rsid w:val="00266E60"/>
    <w:rsid w:val="00276D02"/>
    <w:rsid w:val="002903AE"/>
    <w:rsid w:val="002A16BF"/>
    <w:rsid w:val="002D0DB1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55413"/>
    <w:rsid w:val="0036157E"/>
    <w:rsid w:val="003642DC"/>
    <w:rsid w:val="00365F1B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506"/>
    <w:rsid w:val="00403ED1"/>
    <w:rsid w:val="00405114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C7322"/>
    <w:rsid w:val="004E2FA0"/>
    <w:rsid w:val="00501DEB"/>
    <w:rsid w:val="0051408F"/>
    <w:rsid w:val="005145EA"/>
    <w:rsid w:val="00514FA2"/>
    <w:rsid w:val="00525BD0"/>
    <w:rsid w:val="00565E18"/>
    <w:rsid w:val="00567C04"/>
    <w:rsid w:val="005966AD"/>
    <w:rsid w:val="005A0990"/>
    <w:rsid w:val="005B0AE4"/>
    <w:rsid w:val="005B7693"/>
    <w:rsid w:val="005D1A0A"/>
    <w:rsid w:val="005F73A8"/>
    <w:rsid w:val="00605D45"/>
    <w:rsid w:val="006209C7"/>
    <w:rsid w:val="00636E73"/>
    <w:rsid w:val="00641C0F"/>
    <w:rsid w:val="00645E9C"/>
    <w:rsid w:val="00657511"/>
    <w:rsid w:val="00657DBF"/>
    <w:rsid w:val="00672781"/>
    <w:rsid w:val="00677C0B"/>
    <w:rsid w:val="00695AB8"/>
    <w:rsid w:val="006A2DB0"/>
    <w:rsid w:val="006B0839"/>
    <w:rsid w:val="006B1218"/>
    <w:rsid w:val="006B441E"/>
    <w:rsid w:val="006B7A8B"/>
    <w:rsid w:val="006D270E"/>
    <w:rsid w:val="006E45F9"/>
    <w:rsid w:val="006F2A28"/>
    <w:rsid w:val="006F5AFE"/>
    <w:rsid w:val="0071515D"/>
    <w:rsid w:val="007171FB"/>
    <w:rsid w:val="00734D07"/>
    <w:rsid w:val="00736B3A"/>
    <w:rsid w:val="00737CDC"/>
    <w:rsid w:val="00747489"/>
    <w:rsid w:val="00747D32"/>
    <w:rsid w:val="0075001E"/>
    <w:rsid w:val="00765A84"/>
    <w:rsid w:val="0077027F"/>
    <w:rsid w:val="0077060A"/>
    <w:rsid w:val="00780EF8"/>
    <w:rsid w:val="007813B9"/>
    <w:rsid w:val="007850E0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D6F3C"/>
    <w:rsid w:val="007E6559"/>
    <w:rsid w:val="007F4079"/>
    <w:rsid w:val="007F6738"/>
    <w:rsid w:val="007F7515"/>
    <w:rsid w:val="008150F0"/>
    <w:rsid w:val="008350CB"/>
    <w:rsid w:val="00846EA7"/>
    <w:rsid w:val="008533C0"/>
    <w:rsid w:val="0085479D"/>
    <w:rsid w:val="00855865"/>
    <w:rsid w:val="00861905"/>
    <w:rsid w:val="0087457D"/>
    <w:rsid w:val="00881C64"/>
    <w:rsid w:val="00884A98"/>
    <w:rsid w:val="00885F8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D4958"/>
    <w:rsid w:val="009E23DC"/>
    <w:rsid w:val="009F2510"/>
    <w:rsid w:val="009F65E0"/>
    <w:rsid w:val="00A11FCA"/>
    <w:rsid w:val="00A13B30"/>
    <w:rsid w:val="00A174C3"/>
    <w:rsid w:val="00A239F2"/>
    <w:rsid w:val="00A25CFA"/>
    <w:rsid w:val="00A31564"/>
    <w:rsid w:val="00A32FC5"/>
    <w:rsid w:val="00A33548"/>
    <w:rsid w:val="00A35892"/>
    <w:rsid w:val="00A505A3"/>
    <w:rsid w:val="00A543D1"/>
    <w:rsid w:val="00A555EC"/>
    <w:rsid w:val="00A56B45"/>
    <w:rsid w:val="00A73064"/>
    <w:rsid w:val="00A84114"/>
    <w:rsid w:val="00AB089A"/>
    <w:rsid w:val="00AF6223"/>
    <w:rsid w:val="00B13601"/>
    <w:rsid w:val="00B552B2"/>
    <w:rsid w:val="00B625D4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C4227"/>
    <w:rsid w:val="00CD6DC1"/>
    <w:rsid w:val="00CE5399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55AF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D36B1"/>
    <w:rsid w:val="00E059AE"/>
    <w:rsid w:val="00E20E91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3738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BD6F94"/>
  <w15:chartTrackingRefBased/>
  <w15:docId w15:val="{D9EC95C0-792F-46A0-831A-B0AA08DA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7850E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2020-08-18T07:47:00Z</cp:lastPrinted>
  <dcterms:created xsi:type="dcterms:W3CDTF">2025-12-21T11:42:00Z</dcterms:created>
  <dcterms:modified xsi:type="dcterms:W3CDTF">2025-12-21T11:42:00Z</dcterms:modified>
</cp:coreProperties>
</file>